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关于举办“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周六一起走，志愿我先行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”活动的通知</w:t>
      </w:r>
      <w:bookmarkEnd w:id="0"/>
    </w:p>
    <w:p>
      <w:pP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为深入学习宣传贯彻党的十九大精神，喜迎改革开放40周年，推动学雷锋志愿服务活动常态化，进一步弘扬“奉献、友爱、互助、进步”的志愿精神，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鼓励大学生走出宿舍，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加强身体素质，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全面展示大学生的青春风貌，学校团委、志愿服务学院决定举办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周六一起走，志愿我先行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”活动，具体通知如下：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一、活动名称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2018年“周六一起走，志愿我先行”活动启动仪式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二、活动时间、地点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时间：2018年4月21日 8:00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地点：奥林匹克体育中心广场(赛汗塔拉公园东门)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三、活动流程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（一）启动仪式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（二）“我的公益计划”——包头市志愿服务联合会宣传学习《志愿服务条例》主题活动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1.万人签名活动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2.一分钟知识竞赛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（线上依托“志愿包头服务平台”开展，线下在公益驿站开展活动。得分前30名现场换取“公益计划本”，前500名换取“公益日记本”）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3.环赛罕塔拉健步行活动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（“社区网络TV”微信平台现场直播）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4.“我的公益计划手册”现场发放 （公益驿站开展）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5.现场网络加入志愿者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（线上依托“志愿包头服务平台”开展，线下在公益驿站开展活动，加入后换取包头市志愿服务联合会纪念胸章）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（四）线上活动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（五）现场抽奖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四、报名方式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所有参与活动人员需提前报送人员名单、电话、身份证号用于保险备案。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20-50人队伍，着统一服装，持队旗。4月20日12:00前将报名表（附件）报送至包头市志愿服务联合会（邮箱btzyz01@163.com）。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现场通过包头市志愿服务联合会线上平台现场报名。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五、相关要求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各二级学院开展活动时要统一佩戴团徽，使用“到梦空间”手机APP为17级大专生记录第二课堂成绩单学分；统一使用“志愿汇”手机APP记录学雷锋志愿服务时长。</w:t>
      </w:r>
    </w:p>
    <w:p>
      <w:pPr>
        <w:rPr>
          <w:rFonts w:hint="eastAsia"/>
          <w:lang w:val="en-US" w:eastAsia="zh-CN"/>
        </w:rPr>
      </w:pPr>
    </w:p>
    <w:p/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“周六一起走，志愿我先行”志愿者走团报名表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共青团包头轻工职业技术学院委员会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志愿服务学院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2018年4月17日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="678" w:tblpY="654"/>
        <w:tblOverlap w:val="never"/>
        <w:tblW w:w="104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3163"/>
        <w:gridCol w:w="1830"/>
        <w:gridCol w:w="2355"/>
        <w:gridCol w:w="165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483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“周六一起走，志愿我先行”志愿者走团报名表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义启粗楷体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0302B"/>
    <w:rsid w:val="03103493"/>
    <w:rsid w:val="036E0470"/>
    <w:rsid w:val="03874FD6"/>
    <w:rsid w:val="06525628"/>
    <w:rsid w:val="06650453"/>
    <w:rsid w:val="066A79D7"/>
    <w:rsid w:val="06836FF8"/>
    <w:rsid w:val="0B9B3AC8"/>
    <w:rsid w:val="0C6E271A"/>
    <w:rsid w:val="0D0F7180"/>
    <w:rsid w:val="0E7A30B5"/>
    <w:rsid w:val="0EA230E5"/>
    <w:rsid w:val="106A4765"/>
    <w:rsid w:val="114E7CA1"/>
    <w:rsid w:val="116778C3"/>
    <w:rsid w:val="13AB29AF"/>
    <w:rsid w:val="143E4FB3"/>
    <w:rsid w:val="165C7BD7"/>
    <w:rsid w:val="17B54D04"/>
    <w:rsid w:val="19105E6F"/>
    <w:rsid w:val="1AB739CD"/>
    <w:rsid w:val="1B774363"/>
    <w:rsid w:val="1BE47C07"/>
    <w:rsid w:val="1C7E6506"/>
    <w:rsid w:val="1E094338"/>
    <w:rsid w:val="1F482540"/>
    <w:rsid w:val="217B17C8"/>
    <w:rsid w:val="239D1547"/>
    <w:rsid w:val="23DF4BAC"/>
    <w:rsid w:val="24BF37EA"/>
    <w:rsid w:val="259522C2"/>
    <w:rsid w:val="25CE3FE3"/>
    <w:rsid w:val="26D336C1"/>
    <w:rsid w:val="28F32ADA"/>
    <w:rsid w:val="296D0BE3"/>
    <w:rsid w:val="2A4474C3"/>
    <w:rsid w:val="2AC900CA"/>
    <w:rsid w:val="2C09503D"/>
    <w:rsid w:val="2D796361"/>
    <w:rsid w:val="2EB10D21"/>
    <w:rsid w:val="3035265B"/>
    <w:rsid w:val="3120302B"/>
    <w:rsid w:val="33722E19"/>
    <w:rsid w:val="340B45A0"/>
    <w:rsid w:val="34D44977"/>
    <w:rsid w:val="35D901B7"/>
    <w:rsid w:val="379E409D"/>
    <w:rsid w:val="394E6500"/>
    <w:rsid w:val="3B9944EB"/>
    <w:rsid w:val="3C30559A"/>
    <w:rsid w:val="3EBA21D0"/>
    <w:rsid w:val="44E229E7"/>
    <w:rsid w:val="450C0935"/>
    <w:rsid w:val="45E464B8"/>
    <w:rsid w:val="468A0768"/>
    <w:rsid w:val="49D01CA8"/>
    <w:rsid w:val="4B085179"/>
    <w:rsid w:val="4CAE37E9"/>
    <w:rsid w:val="4EEA4A6A"/>
    <w:rsid w:val="4F897FAF"/>
    <w:rsid w:val="4F9A5C0A"/>
    <w:rsid w:val="50DD19B7"/>
    <w:rsid w:val="5A044329"/>
    <w:rsid w:val="5B425BFF"/>
    <w:rsid w:val="5C381AB9"/>
    <w:rsid w:val="5C5C0FF3"/>
    <w:rsid w:val="5D7C7F5C"/>
    <w:rsid w:val="5F7C0CC0"/>
    <w:rsid w:val="62933338"/>
    <w:rsid w:val="661D4791"/>
    <w:rsid w:val="662329A2"/>
    <w:rsid w:val="66E143A3"/>
    <w:rsid w:val="676C7E38"/>
    <w:rsid w:val="67B54E85"/>
    <w:rsid w:val="68121CB2"/>
    <w:rsid w:val="68542764"/>
    <w:rsid w:val="68665F54"/>
    <w:rsid w:val="6982130D"/>
    <w:rsid w:val="6BCE1BED"/>
    <w:rsid w:val="6CAB4F86"/>
    <w:rsid w:val="6CF95A03"/>
    <w:rsid w:val="6D535020"/>
    <w:rsid w:val="6DAC053A"/>
    <w:rsid w:val="6FDD5FB3"/>
    <w:rsid w:val="709F1D41"/>
    <w:rsid w:val="70CD5D9B"/>
    <w:rsid w:val="71337C3D"/>
    <w:rsid w:val="715C384D"/>
    <w:rsid w:val="739D3FF9"/>
    <w:rsid w:val="73F411A2"/>
    <w:rsid w:val="74555ED5"/>
    <w:rsid w:val="759A6173"/>
    <w:rsid w:val="7641700C"/>
    <w:rsid w:val="78081D69"/>
    <w:rsid w:val="780E6765"/>
    <w:rsid w:val="78960477"/>
    <w:rsid w:val="79D06A14"/>
    <w:rsid w:val="7B7333BB"/>
    <w:rsid w:val="7E0D10DB"/>
    <w:rsid w:val="7E1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2018-04-10T01:37:00Z</dcterms:created>
  <dc:creator>陪伴是最长情的告白</dc:creator>
  <cp:lastModifiedBy>Administrator</cp:lastModifiedBy>
  <dcterms:modified xsi:type="dcterms:W3CDTF">2018-04-18T12:04:56Z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